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01"/>
        <w:gridCol w:w="1620"/>
        <w:gridCol w:w="3233"/>
        <w:gridCol w:w="6"/>
        <w:gridCol w:w="335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67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发明创造名称</w:t>
            </w: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25" w:firstLineChars="2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733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发明</w:t>
            </w:r>
          </w:p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创造</w:t>
            </w:r>
          </w:p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类型</w:t>
            </w: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 发明         □  实用新型         □  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73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</w:pP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  属于中国（珠海）知识产权保护中心预审服务技术领域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23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求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12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  已在中国（珠海）知识产权保护中心完成申请主体备案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59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104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申请主体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预审联系人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96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代理人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96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流程人员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776" w:hRule="exact"/>
          <w:jc w:val="center"/>
        </w:trPr>
        <w:tc>
          <w:tcPr>
            <w:tcW w:w="9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提交文件清单</w:t>
            </w:r>
          </w:p>
          <w:p>
            <w:pPr>
              <w:spacing w:before="60"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 预审服务申请表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  <w:p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2. 专利申请须知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  <w:p>
            <w:pPr>
              <w:spacing w:line="360" w:lineRule="auto"/>
              <w:ind w:right="43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ascii="宋体" w:hAnsi="宋体"/>
              </w:rPr>
              <w:t xml:space="preserve"> 承诺书</w:t>
            </w: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  <w:p>
            <w:pPr>
              <w:spacing w:line="360" w:lineRule="auto"/>
              <w:ind w:right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4. 申请文件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  <w:p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5. 其他文件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689" w:hRule="exact"/>
          <w:jc w:val="center"/>
        </w:trPr>
        <w:tc>
          <w:tcPr>
            <w:tcW w:w="9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437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750"/>
              <w:jc w:val="righ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ind w:right="435"/>
              <w:jc w:val="righ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ind w:right="127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申请人盖章</w:t>
            </w:r>
          </w:p>
          <w:p>
            <w:pPr>
              <w:spacing w:line="360" w:lineRule="exact"/>
              <w:ind w:right="43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60" w:lineRule="exact"/>
              <w:ind w:right="435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提交日期      年      月     日</w:t>
            </w:r>
          </w:p>
        </w:tc>
      </w:tr>
    </w:tbl>
    <w:p>
      <w:pPr>
        <w:spacing w:before="240"/>
      </w:pPr>
    </w:p>
    <w:sectPr>
      <w:headerReference r:id="rId3" w:type="default"/>
      <w:pgSz w:w="11906" w:h="16838"/>
      <w:pgMar w:top="1418" w:right="851" w:bottom="851" w:left="1418" w:header="851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三简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outlineLvl w:val="0"/>
      <w:rPr>
        <w:rFonts w:eastAsia="黑体"/>
        <w:spacing w:val="90"/>
        <w:sz w:val="28"/>
      </w:rPr>
    </w:pPr>
    <w:r>
      <w:rPr>
        <w:rFonts w:hint="eastAsia" w:eastAsia="黑体"/>
        <w:spacing w:val="90"/>
        <w:sz w:val="28"/>
      </w:rPr>
      <w:t>中国（珠海）知识产权保护中心</w:t>
    </w:r>
  </w:p>
  <w:p>
    <w:pPr>
      <w:jc w:val="center"/>
      <w:outlineLvl w:val="0"/>
      <w:rPr>
        <w:rFonts w:eastAsia="黑体"/>
        <w:spacing w:val="90"/>
        <w:sz w:val="28"/>
      </w:rPr>
    </w:pPr>
    <w:r>
      <w:rPr>
        <w:rFonts w:hint="eastAsia" w:eastAsia="黑体"/>
        <w:spacing w:val="90"/>
        <w:sz w:val="28"/>
        <w:lang w:val="en-US" w:eastAsia="zh-CN"/>
      </w:rPr>
      <w:t>专利权评价报告</w:t>
    </w:r>
    <w:r>
      <w:rPr>
        <w:rFonts w:hint="eastAsia" w:eastAsia="黑体"/>
        <w:spacing w:val="90"/>
        <w:sz w:val="28"/>
      </w:rPr>
      <w:t>快速</w:t>
    </w:r>
    <w:r>
      <w:rPr>
        <w:rFonts w:hint="eastAsia" w:eastAsia="黑体"/>
        <w:spacing w:val="90"/>
        <w:sz w:val="28"/>
        <w:lang w:val="en-US" w:eastAsia="zh-CN"/>
      </w:rPr>
      <w:t>处理预审</w:t>
    </w:r>
    <w:r>
      <w:rPr>
        <w:rFonts w:eastAsia="黑体"/>
        <w:spacing w:val="90"/>
        <w:sz w:val="28"/>
      </w:rPr>
      <w:t>服务申请表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DC"/>
    <w:rsid w:val="00002185"/>
    <w:rsid w:val="00021EDC"/>
    <w:rsid w:val="0003694A"/>
    <w:rsid w:val="00040F33"/>
    <w:rsid w:val="00050089"/>
    <w:rsid w:val="00054F47"/>
    <w:rsid w:val="000710DE"/>
    <w:rsid w:val="000A57FC"/>
    <w:rsid w:val="000B060C"/>
    <w:rsid w:val="000D13E0"/>
    <w:rsid w:val="000F6046"/>
    <w:rsid w:val="00110CF1"/>
    <w:rsid w:val="00113907"/>
    <w:rsid w:val="00132008"/>
    <w:rsid w:val="00143F49"/>
    <w:rsid w:val="001750F7"/>
    <w:rsid w:val="00182970"/>
    <w:rsid w:val="001B4200"/>
    <w:rsid w:val="001C2040"/>
    <w:rsid w:val="00226856"/>
    <w:rsid w:val="00232C0D"/>
    <w:rsid w:val="00240E35"/>
    <w:rsid w:val="00243172"/>
    <w:rsid w:val="00256CD5"/>
    <w:rsid w:val="00293F09"/>
    <w:rsid w:val="002D7B08"/>
    <w:rsid w:val="002E327C"/>
    <w:rsid w:val="002E53F5"/>
    <w:rsid w:val="002F6EA3"/>
    <w:rsid w:val="003006E0"/>
    <w:rsid w:val="0031541A"/>
    <w:rsid w:val="00352CEC"/>
    <w:rsid w:val="00362ECF"/>
    <w:rsid w:val="003B5335"/>
    <w:rsid w:val="003C257B"/>
    <w:rsid w:val="003C2789"/>
    <w:rsid w:val="003D7241"/>
    <w:rsid w:val="00426154"/>
    <w:rsid w:val="004275EA"/>
    <w:rsid w:val="00432E3C"/>
    <w:rsid w:val="00442024"/>
    <w:rsid w:val="00452449"/>
    <w:rsid w:val="004558DB"/>
    <w:rsid w:val="00495822"/>
    <w:rsid w:val="004A35CD"/>
    <w:rsid w:val="004C0987"/>
    <w:rsid w:val="004C72EA"/>
    <w:rsid w:val="004F7BAE"/>
    <w:rsid w:val="00553CC0"/>
    <w:rsid w:val="005777E1"/>
    <w:rsid w:val="00591BA6"/>
    <w:rsid w:val="0059618B"/>
    <w:rsid w:val="005966A1"/>
    <w:rsid w:val="005A5552"/>
    <w:rsid w:val="005B1B89"/>
    <w:rsid w:val="005C467C"/>
    <w:rsid w:val="005F17AE"/>
    <w:rsid w:val="005F7443"/>
    <w:rsid w:val="00605EDC"/>
    <w:rsid w:val="00631616"/>
    <w:rsid w:val="00643576"/>
    <w:rsid w:val="00674CE9"/>
    <w:rsid w:val="00690DBE"/>
    <w:rsid w:val="006A1B36"/>
    <w:rsid w:val="006C307C"/>
    <w:rsid w:val="006D5B98"/>
    <w:rsid w:val="006F66AD"/>
    <w:rsid w:val="007145B2"/>
    <w:rsid w:val="00722FDF"/>
    <w:rsid w:val="007F7BA8"/>
    <w:rsid w:val="00803056"/>
    <w:rsid w:val="00846009"/>
    <w:rsid w:val="00856BCB"/>
    <w:rsid w:val="00883696"/>
    <w:rsid w:val="008F6F63"/>
    <w:rsid w:val="00925313"/>
    <w:rsid w:val="0094761D"/>
    <w:rsid w:val="00951332"/>
    <w:rsid w:val="009B43F8"/>
    <w:rsid w:val="009D3B87"/>
    <w:rsid w:val="009D408A"/>
    <w:rsid w:val="00A050BC"/>
    <w:rsid w:val="00A17373"/>
    <w:rsid w:val="00A207CA"/>
    <w:rsid w:val="00A5108D"/>
    <w:rsid w:val="00A73CFD"/>
    <w:rsid w:val="00B07C84"/>
    <w:rsid w:val="00B20D67"/>
    <w:rsid w:val="00B23B85"/>
    <w:rsid w:val="00B26303"/>
    <w:rsid w:val="00B57E17"/>
    <w:rsid w:val="00C01A3F"/>
    <w:rsid w:val="00C34C63"/>
    <w:rsid w:val="00C6420B"/>
    <w:rsid w:val="00C72046"/>
    <w:rsid w:val="00C769FC"/>
    <w:rsid w:val="00C86847"/>
    <w:rsid w:val="00C86B07"/>
    <w:rsid w:val="00CE22C7"/>
    <w:rsid w:val="00D05AAC"/>
    <w:rsid w:val="00D23A7F"/>
    <w:rsid w:val="00D83BC7"/>
    <w:rsid w:val="00D935C7"/>
    <w:rsid w:val="00D94743"/>
    <w:rsid w:val="00E177E0"/>
    <w:rsid w:val="00E213CD"/>
    <w:rsid w:val="00E31135"/>
    <w:rsid w:val="00E376C7"/>
    <w:rsid w:val="00E74C70"/>
    <w:rsid w:val="00EA474E"/>
    <w:rsid w:val="00EA6181"/>
    <w:rsid w:val="00EA76E1"/>
    <w:rsid w:val="00EB3EBE"/>
    <w:rsid w:val="00EC5DF4"/>
    <w:rsid w:val="00EF221E"/>
    <w:rsid w:val="00F078F7"/>
    <w:rsid w:val="00F1254B"/>
    <w:rsid w:val="00F1574E"/>
    <w:rsid w:val="00F65FF7"/>
    <w:rsid w:val="00F7744F"/>
    <w:rsid w:val="00F85F9B"/>
    <w:rsid w:val="00F95AB3"/>
    <w:rsid w:val="00FB1020"/>
    <w:rsid w:val="45B606CA"/>
    <w:rsid w:val="48B71DA2"/>
    <w:rsid w:val="7E9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120" w:after="240" w:line="415" w:lineRule="auto"/>
      <w:outlineLvl w:val="2"/>
    </w:pPr>
    <w:rPr>
      <w:rFonts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uiPriority w:val="0"/>
    <w:rPr>
      <w:color w:val="FF0000"/>
    </w:rPr>
  </w:style>
  <w:style w:type="paragraph" w:styleId="5">
    <w:name w:val="Plain Text"/>
    <w:basedOn w:val="1"/>
    <w:uiPriority w:val="0"/>
    <w:rPr>
      <w:rFonts w:ascii="宋体" w:hAnsi="Courier New" w:cs="方正宋三简体"/>
      <w:szCs w:val="21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before="60" w:line="220" w:lineRule="exact"/>
      <w:jc w:val="center"/>
    </w:pPr>
    <w:rPr>
      <w:rFonts w:ascii="宋体" w:hAnsi="宋体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_Style 7"/>
    <w:basedOn w:val="1"/>
    <w:next w:val="5"/>
    <w:uiPriority w:val="0"/>
    <w:rPr>
      <w:rFonts w:ascii="宋体" w:hAnsi="Courier New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&#24037;&#20316;&#25991;&#20214;\&#20462;&#25913;&#30340;&#35831;&#27714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修改的请求书</Template>
  <Company>sipo</Company>
  <Pages>1</Pages>
  <Words>79</Words>
  <Characters>454</Characters>
  <Lines>3</Lines>
  <Paragraphs>1</Paragraphs>
  <TotalTime>92</TotalTime>
  <ScaleCrop>false</ScaleCrop>
  <LinksUpToDate>false</LinksUpToDate>
  <CharactersWithSpaces>532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2018-12-07T02:37:00Z</dcterms:created>
  <dc:creator>auto</dc:creator>
  <cp:lastModifiedBy>袁沐春</cp:lastModifiedBy>
  <cp:lastPrinted>2008-02-13T01:58:00Z</cp:lastPrinted>
  <dcterms:modified xsi:type="dcterms:W3CDTF">2021-06-28T06:43:48Z</dcterms:modified>
  <dc:title>请按照本表背面“填表注意事项”正确填写本表各栏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38790A62A3604CEABACA077646A76F6A</vt:lpwstr>
  </property>
</Properties>
</file>